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12" w:rsidRPr="003D0BFB" w:rsidRDefault="00B56212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B56212" w:rsidRPr="003D0BFB" w:rsidRDefault="00B56212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B56212" w:rsidRDefault="00B5621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B56212" w:rsidRPr="003D0BFB" w:rsidRDefault="00B5621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T51510210561TY</w:t>
      </w:r>
      <w:r>
        <w:rPr>
          <w:rFonts w:ascii="Tahoma" w:hAnsi="Tahoma" w:cs="Tahoma"/>
        </w:rPr>
        <w:br/>
        <w:t>ze dne 12.6.2015</w:t>
      </w:r>
    </w:p>
    <w:p w:rsidR="00B56212" w:rsidRPr="003D0BFB" w:rsidRDefault="00B5621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B56212" w:rsidRPr="003D0BFB" w:rsidRDefault="00B5621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IMPERIAL CHINA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B56212" w:rsidRPr="003D0BFB" w:rsidRDefault="00B5621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B56212" w:rsidRPr="003D0BFB" w:rsidRDefault="00B5621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24.2.2017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B56212" w:rsidRPr="00283E7E" w:rsidRDefault="00B56212" w:rsidP="003D0BFB">
      <w:pPr>
        <w:spacing w:line="360" w:lineRule="auto"/>
        <w:rPr>
          <w:rFonts w:ascii="Tahoma" w:hAnsi="Tahoma" w:cs="Tahoma"/>
        </w:rPr>
      </w:pPr>
      <w:r w:rsidRPr="00422B0A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283E7E">
        <w:rPr>
          <w:rFonts w:ascii="Tahoma" w:hAnsi="Tahoma" w:cs="Tahoma"/>
        </w:rPr>
        <w:pict>
          <v:shape id="_x0000_i1028" type="#_x0000_t75" style="width:120pt;height:116.25pt">
            <v:imagedata r:id="rId8" o:title=""/>
          </v:shape>
        </w:pict>
      </w:r>
    </w:p>
    <w:sectPr w:rsidR="00B56212" w:rsidRPr="00283E7E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12" w:rsidRDefault="00B56212" w:rsidP="00C022D8">
      <w:pPr>
        <w:spacing w:after="0" w:line="240" w:lineRule="auto"/>
      </w:pPr>
      <w:r>
        <w:separator/>
      </w:r>
    </w:p>
  </w:endnote>
  <w:endnote w:type="continuationSeparator" w:id="0">
    <w:p w:rsidR="00B56212" w:rsidRDefault="00B56212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2" w:rsidRDefault="00B56212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B56212" w:rsidRPr="006015BC" w:rsidRDefault="00B56212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B56212" w:rsidRDefault="00B5621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B56212" w:rsidRPr="001E3C07" w:rsidRDefault="00B5621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B56212" w:rsidRDefault="00B5621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B56212" w:rsidRPr="001E3C07" w:rsidRDefault="00B5621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12" w:rsidRDefault="00B56212" w:rsidP="00C022D8">
      <w:pPr>
        <w:spacing w:after="0" w:line="240" w:lineRule="auto"/>
      </w:pPr>
      <w:r>
        <w:separator/>
      </w:r>
    </w:p>
  </w:footnote>
  <w:footnote w:type="continuationSeparator" w:id="0">
    <w:p w:rsidR="00B56212" w:rsidRDefault="00B56212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2" w:rsidRDefault="00B56212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B56212" w:rsidRPr="00C022D8" w:rsidRDefault="00B56212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B56212" w:rsidRDefault="00B56212">
    <w:pPr>
      <w:pStyle w:val="Header"/>
    </w:pPr>
  </w:p>
  <w:p w:rsidR="00B56212" w:rsidRDefault="00B56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84CB7"/>
    <w:rsid w:val="001E1F84"/>
    <w:rsid w:val="001E3C07"/>
    <w:rsid w:val="0020653E"/>
    <w:rsid w:val="002817FE"/>
    <w:rsid w:val="00283E7E"/>
    <w:rsid w:val="00293AFA"/>
    <w:rsid w:val="002C1BD8"/>
    <w:rsid w:val="00350A11"/>
    <w:rsid w:val="00367B4D"/>
    <w:rsid w:val="00397168"/>
    <w:rsid w:val="003D0BFB"/>
    <w:rsid w:val="00422B0A"/>
    <w:rsid w:val="00437C39"/>
    <w:rsid w:val="00456293"/>
    <w:rsid w:val="00480C58"/>
    <w:rsid w:val="00486A71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B2007"/>
    <w:rsid w:val="008067B5"/>
    <w:rsid w:val="008368E4"/>
    <w:rsid w:val="008726A1"/>
    <w:rsid w:val="008A01A9"/>
    <w:rsid w:val="00961E3C"/>
    <w:rsid w:val="009C5FC2"/>
    <w:rsid w:val="00A12C30"/>
    <w:rsid w:val="00A27FFC"/>
    <w:rsid w:val="00A302BA"/>
    <w:rsid w:val="00A32C79"/>
    <w:rsid w:val="00A91891"/>
    <w:rsid w:val="00AD2BC3"/>
    <w:rsid w:val="00B16705"/>
    <w:rsid w:val="00B42ED9"/>
    <w:rsid w:val="00B56212"/>
    <w:rsid w:val="00BD3606"/>
    <w:rsid w:val="00BF3F91"/>
    <w:rsid w:val="00C022D8"/>
    <w:rsid w:val="00C311FA"/>
    <w:rsid w:val="00CB4690"/>
    <w:rsid w:val="00CC0FDC"/>
    <w:rsid w:val="00CE4E27"/>
    <w:rsid w:val="00CE54A0"/>
    <w:rsid w:val="00D32C49"/>
    <w:rsid w:val="00D3345B"/>
    <w:rsid w:val="00D36421"/>
    <w:rsid w:val="00D56A6C"/>
    <w:rsid w:val="00D924F5"/>
    <w:rsid w:val="00DA7E72"/>
    <w:rsid w:val="00DB4147"/>
    <w:rsid w:val="00E57955"/>
    <w:rsid w:val="00E65888"/>
    <w:rsid w:val="00E903C7"/>
    <w:rsid w:val="00E9753C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106</Words>
  <Characters>630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2017-02-24T08:38:00Z</dcterms:modified>
</cp:coreProperties>
</file>