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1C" w:rsidRPr="00E57C2D" w:rsidRDefault="004C4D1C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4C4D1C" w:rsidRPr="00E57C2D" w:rsidRDefault="004C4D1C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4C4D1C" w:rsidRDefault="004C4D1C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4C4D1C" w:rsidRDefault="004C4D1C" w:rsidP="00E57C2D">
      <w:r>
        <w:t>ConQuest entertainment</w:t>
      </w:r>
    </w:p>
    <w:p w:rsidR="004C4D1C" w:rsidRPr="00E57C2D" w:rsidRDefault="004C4D1C" w:rsidP="00E57C2D"/>
    <w:p w:rsidR="004C4D1C" w:rsidRDefault="004C4D1C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720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474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71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4C4D1C" w:rsidRDefault="004C4D1C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609 x 406 x 25mm</w:t>
      </w:r>
    </w:p>
    <w:p w:rsidR="004C4D1C" w:rsidRDefault="004C4D1C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4C4D1C" w:rsidRDefault="004C4D1C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4C4D1C" w:rsidRDefault="004C4D1C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4C4D1C" w:rsidRDefault="004C4D1C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Budovy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4C4D1C" w:rsidRDefault="004C4D1C" w:rsidP="00C64110">
      <w:pPr>
        <w:ind w:left="360"/>
      </w:pPr>
    </w:p>
    <w:p w:rsidR="004C4D1C" w:rsidRPr="00E57C2D" w:rsidRDefault="004C4D1C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4C4D1C" w:rsidRDefault="004C4D1C" w:rsidP="00123359">
      <w:pPr>
        <w:pStyle w:val="ListParagraph"/>
      </w:pPr>
      <w:r>
        <w:br/>
      </w:r>
    </w:p>
    <w:p w:rsidR="004C4D1C" w:rsidRDefault="004C4D1C" w:rsidP="00123359">
      <w:pPr>
        <w:pStyle w:val="ListParagraph"/>
      </w:pPr>
      <w:r>
        <w:br/>
      </w:r>
      <w:r>
        <w:br/>
      </w:r>
    </w:p>
    <w:p w:rsidR="004C4D1C" w:rsidRDefault="004C4D1C" w:rsidP="009B34D8"/>
    <w:p w:rsidR="004C4D1C" w:rsidRDefault="004C4D1C">
      <w:r>
        <w:br/>
      </w:r>
      <w:r>
        <w:br/>
      </w:r>
    </w:p>
    <w:sectPr w:rsidR="004C4D1C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3A93"/>
    <w:rsid w:val="0003681F"/>
    <w:rsid w:val="00063113"/>
    <w:rsid w:val="000E1C0B"/>
    <w:rsid w:val="00123359"/>
    <w:rsid w:val="0014011B"/>
    <w:rsid w:val="001853A5"/>
    <w:rsid w:val="001E1326"/>
    <w:rsid w:val="00203CF8"/>
    <w:rsid w:val="002340CB"/>
    <w:rsid w:val="002E1F90"/>
    <w:rsid w:val="002F3334"/>
    <w:rsid w:val="00332DEC"/>
    <w:rsid w:val="00432D5D"/>
    <w:rsid w:val="004338E2"/>
    <w:rsid w:val="00476AD7"/>
    <w:rsid w:val="004C4D1C"/>
    <w:rsid w:val="004D5F7C"/>
    <w:rsid w:val="005072F3"/>
    <w:rsid w:val="00507436"/>
    <w:rsid w:val="00511199"/>
    <w:rsid w:val="00533EC2"/>
    <w:rsid w:val="00592210"/>
    <w:rsid w:val="005A1D08"/>
    <w:rsid w:val="00600EDC"/>
    <w:rsid w:val="00643021"/>
    <w:rsid w:val="00655563"/>
    <w:rsid w:val="006A0BA6"/>
    <w:rsid w:val="006B1AB3"/>
    <w:rsid w:val="006C415A"/>
    <w:rsid w:val="006C6078"/>
    <w:rsid w:val="006F7A8C"/>
    <w:rsid w:val="00734189"/>
    <w:rsid w:val="007A2710"/>
    <w:rsid w:val="007C1FE3"/>
    <w:rsid w:val="007D543A"/>
    <w:rsid w:val="007D798C"/>
    <w:rsid w:val="008138D6"/>
    <w:rsid w:val="0085684D"/>
    <w:rsid w:val="008F72BE"/>
    <w:rsid w:val="00933F48"/>
    <w:rsid w:val="009601AD"/>
    <w:rsid w:val="009B34D8"/>
    <w:rsid w:val="00A44B4D"/>
    <w:rsid w:val="00AB0C08"/>
    <w:rsid w:val="00AD4916"/>
    <w:rsid w:val="00B42881"/>
    <w:rsid w:val="00C64110"/>
    <w:rsid w:val="00C97D58"/>
    <w:rsid w:val="00D222CA"/>
    <w:rsid w:val="00DB3427"/>
    <w:rsid w:val="00E57C2D"/>
    <w:rsid w:val="00ED7853"/>
    <w:rsid w:val="00ED7EC4"/>
    <w:rsid w:val="00F06570"/>
    <w:rsid w:val="00F4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204</Words>
  <Characters>1206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16</cp:revision>
  <dcterms:created xsi:type="dcterms:W3CDTF">2014-03-18T12:46:00Z</dcterms:created>
  <dcterms:modified xsi:type="dcterms:W3CDTF">2017-02-28T16:33:00Z</dcterms:modified>
</cp:coreProperties>
</file>