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0B" w:rsidRPr="00E57C2D" w:rsidRDefault="0052600B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52600B" w:rsidRPr="00E57C2D" w:rsidRDefault="0052600B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52600B" w:rsidRDefault="0052600B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52600B" w:rsidRDefault="0052600B" w:rsidP="00E57C2D">
      <w:r>
        <w:t>ConQuest entertainment</w:t>
      </w:r>
    </w:p>
    <w:p w:rsidR="0052600B" w:rsidRPr="00E57C2D" w:rsidRDefault="0052600B" w:rsidP="00E57C2D"/>
    <w:p w:rsidR="0052600B" w:rsidRDefault="0052600B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656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369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88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52600B" w:rsidRDefault="0052600B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609 x 381 x 51 mm</w:t>
      </w:r>
    </w:p>
    <w:p w:rsidR="0052600B" w:rsidRDefault="0052600B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52600B" w:rsidRDefault="0052600B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52600B" w:rsidRDefault="0052600B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52600B" w:rsidRDefault="0052600B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52600B" w:rsidRDefault="0052600B" w:rsidP="00C64110">
      <w:pPr>
        <w:ind w:left="360"/>
      </w:pPr>
    </w:p>
    <w:p w:rsidR="0052600B" w:rsidRPr="00E57C2D" w:rsidRDefault="0052600B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52600B" w:rsidRDefault="0052600B" w:rsidP="00123359">
      <w:pPr>
        <w:pStyle w:val="ListParagraph"/>
      </w:pPr>
      <w:r>
        <w:br/>
      </w:r>
    </w:p>
    <w:p w:rsidR="0052600B" w:rsidRDefault="0052600B" w:rsidP="00123359">
      <w:pPr>
        <w:pStyle w:val="ListParagraph"/>
      </w:pPr>
      <w:r>
        <w:br/>
      </w:r>
      <w:r>
        <w:br/>
      </w:r>
    </w:p>
    <w:p w:rsidR="0052600B" w:rsidRDefault="0052600B" w:rsidP="009B34D8"/>
    <w:p w:rsidR="0052600B" w:rsidRDefault="0052600B" w:rsidP="009B34D8">
      <w:r>
        <w:br/>
      </w:r>
      <w:r>
        <w:br/>
      </w:r>
    </w:p>
    <w:p w:rsidR="0052600B" w:rsidRDefault="0052600B"/>
    <w:sectPr w:rsidR="0052600B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E6D43"/>
    <w:rsid w:val="002A6E59"/>
    <w:rsid w:val="002E1F90"/>
    <w:rsid w:val="00476AD7"/>
    <w:rsid w:val="005072F3"/>
    <w:rsid w:val="00511199"/>
    <w:rsid w:val="0052600B"/>
    <w:rsid w:val="00533EC2"/>
    <w:rsid w:val="00600EDC"/>
    <w:rsid w:val="006457FB"/>
    <w:rsid w:val="006C415A"/>
    <w:rsid w:val="006F7A8C"/>
    <w:rsid w:val="007A44C1"/>
    <w:rsid w:val="007B5819"/>
    <w:rsid w:val="007F1008"/>
    <w:rsid w:val="0085684D"/>
    <w:rsid w:val="009B34D8"/>
    <w:rsid w:val="00AB36C7"/>
    <w:rsid w:val="00C64110"/>
    <w:rsid w:val="00D222CA"/>
    <w:rsid w:val="00D747B7"/>
    <w:rsid w:val="00DD5500"/>
    <w:rsid w:val="00E57C2D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205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2014-03-18T12:46:00Z</dcterms:created>
  <dcterms:modified xsi:type="dcterms:W3CDTF">2015-02-11T14:41:00Z</dcterms:modified>
</cp:coreProperties>
</file>