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C3" w:rsidRPr="003D0BFB" w:rsidRDefault="007F6AC3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7F6AC3" w:rsidRPr="003D0BFB" w:rsidRDefault="007F6AC3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7F6AC3" w:rsidRDefault="007F6AC3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7F6AC3" w:rsidRPr="00BE6EF3" w:rsidRDefault="007F6AC3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certifikátu SGS, číslo reportu </w:t>
      </w:r>
      <w:r>
        <w:rPr>
          <w:rFonts w:ascii="Arial" w:hAnsi="Arial" w:cs="Arial"/>
          <w:sz w:val="20"/>
          <w:szCs w:val="20"/>
          <w:lang w:eastAsia="cs-CZ"/>
        </w:rPr>
        <w:t>T51610282342TY</w:t>
      </w:r>
      <w:r>
        <w:rPr>
          <w:rFonts w:ascii="Tahoma" w:hAnsi="Tahoma" w:cs="Tahoma"/>
        </w:rPr>
        <w:t>, ze dne 26.12.2016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Letadlo GF7200_820_</w:t>
      </w:r>
      <w:r w:rsidRPr="00F91B97">
        <w:rPr>
          <w:rFonts w:ascii="Tahoma" w:hAnsi="Tahoma" w:cs="Tahoma"/>
        </w:rPr>
        <w:t>SU-35 Letadlo na dálkové ovládání Fleg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7F6AC3" w:rsidRPr="003D0BFB" w:rsidRDefault="007F6AC3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7F6AC3" w:rsidRDefault="007F6AC3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12.3.2019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7F6AC3" w:rsidRPr="003D0BFB" w:rsidRDefault="007F6AC3" w:rsidP="003D0BFB">
      <w:pPr>
        <w:spacing w:line="360" w:lineRule="auto"/>
        <w:rPr>
          <w:rFonts w:ascii="Tahoma" w:hAnsi="Tahoma" w:cs="Tahoma"/>
        </w:rPr>
      </w:pPr>
      <w:r w:rsidRPr="00C3087D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  <w:r w:rsidRPr="00F91B97">
        <w:rPr>
          <w:rFonts w:ascii="Tahoma" w:hAnsi="Tahoma" w:cs="Tahoma"/>
        </w:rPr>
        <w:pict>
          <v:shape id="_x0000_i1028" type="#_x0000_t75" style="width:72.75pt;height:87.75pt">
            <v:imagedata r:id="rId8" o:title=""/>
          </v:shape>
        </w:pict>
      </w:r>
    </w:p>
    <w:sectPr w:rsidR="007F6AC3" w:rsidRPr="003D0BFB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C3" w:rsidRDefault="007F6AC3" w:rsidP="00C022D8">
      <w:pPr>
        <w:spacing w:after="0" w:line="240" w:lineRule="auto"/>
      </w:pPr>
      <w:r>
        <w:separator/>
      </w:r>
    </w:p>
  </w:endnote>
  <w:endnote w:type="continuationSeparator" w:id="0">
    <w:p w:rsidR="007F6AC3" w:rsidRDefault="007F6AC3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C3" w:rsidRDefault="007F6AC3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7F6AC3" w:rsidRPr="006015BC" w:rsidRDefault="007F6AC3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7F6AC3" w:rsidRDefault="007F6AC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7F6AC3" w:rsidRPr="001E3C07" w:rsidRDefault="007F6AC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7F6AC3" w:rsidRDefault="007F6AC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7F6AC3" w:rsidRPr="001E3C07" w:rsidRDefault="007F6AC3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C3" w:rsidRDefault="007F6AC3" w:rsidP="00C022D8">
      <w:pPr>
        <w:spacing w:after="0" w:line="240" w:lineRule="auto"/>
      </w:pPr>
      <w:r>
        <w:separator/>
      </w:r>
    </w:p>
  </w:footnote>
  <w:footnote w:type="continuationSeparator" w:id="0">
    <w:p w:rsidR="007F6AC3" w:rsidRDefault="007F6AC3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C3" w:rsidRDefault="007F6AC3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7F6AC3" w:rsidRPr="00C022D8" w:rsidRDefault="007F6AC3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7F6AC3" w:rsidRDefault="007F6AC3">
    <w:pPr>
      <w:pStyle w:val="Header"/>
    </w:pPr>
  </w:p>
  <w:p w:rsidR="007F6AC3" w:rsidRDefault="007F6A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E1F84"/>
    <w:rsid w:val="001E3C07"/>
    <w:rsid w:val="0020653E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5102"/>
    <w:rsid w:val="00437C39"/>
    <w:rsid w:val="004559CD"/>
    <w:rsid w:val="00456293"/>
    <w:rsid w:val="004A3C8A"/>
    <w:rsid w:val="004A4269"/>
    <w:rsid w:val="004E1D5A"/>
    <w:rsid w:val="004E6106"/>
    <w:rsid w:val="00546FF7"/>
    <w:rsid w:val="0058079C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0647"/>
    <w:rsid w:val="00693EE9"/>
    <w:rsid w:val="006C549C"/>
    <w:rsid w:val="007104C5"/>
    <w:rsid w:val="00713B14"/>
    <w:rsid w:val="00784A65"/>
    <w:rsid w:val="007F6AC3"/>
    <w:rsid w:val="008067B5"/>
    <w:rsid w:val="0086542F"/>
    <w:rsid w:val="008726A1"/>
    <w:rsid w:val="008A01A9"/>
    <w:rsid w:val="008A607B"/>
    <w:rsid w:val="008F6EB1"/>
    <w:rsid w:val="00961E3C"/>
    <w:rsid w:val="00985A49"/>
    <w:rsid w:val="009B5A7B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02B46"/>
    <w:rsid w:val="00B16705"/>
    <w:rsid w:val="00B21362"/>
    <w:rsid w:val="00B42ED9"/>
    <w:rsid w:val="00B652FB"/>
    <w:rsid w:val="00B84090"/>
    <w:rsid w:val="00BD3606"/>
    <w:rsid w:val="00BE6EF3"/>
    <w:rsid w:val="00C022D8"/>
    <w:rsid w:val="00C06CEE"/>
    <w:rsid w:val="00C3087D"/>
    <w:rsid w:val="00C311FA"/>
    <w:rsid w:val="00C424DE"/>
    <w:rsid w:val="00C42D0B"/>
    <w:rsid w:val="00C70CB6"/>
    <w:rsid w:val="00C8310F"/>
    <w:rsid w:val="00CB4690"/>
    <w:rsid w:val="00CE4E27"/>
    <w:rsid w:val="00CE54A0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54391"/>
    <w:rsid w:val="00F60EF7"/>
    <w:rsid w:val="00F65C27"/>
    <w:rsid w:val="00F83A88"/>
    <w:rsid w:val="00F91B97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108</Words>
  <Characters>641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40</cp:revision>
  <cp:lastPrinted>2015-07-03T08:30:00Z</cp:lastPrinted>
  <dcterms:created xsi:type="dcterms:W3CDTF">2015-02-09T09:08:00Z</dcterms:created>
  <dcterms:modified xsi:type="dcterms:W3CDTF">2019-03-12T08:56:00Z</dcterms:modified>
</cp:coreProperties>
</file>